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auto" w:val="clear"/>
        <w:spacing w:after="0" w:before="0" w:line="306" w:lineRule="atLeast"/>
        <w:jc w:val="center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МКОУ «ИнскаяСОШ</w:t>
      </w:r>
      <w:r>
        <w:rPr>
          <w:rFonts w:ascii="Arial" w:cs="Arial" w:hAnsi="Arial"/>
          <w:b/>
          <w:bCs/>
          <w:color w:val="393939"/>
          <w:sz w:val="18"/>
          <w:szCs w:val="18"/>
          <w:lang w:eastAsia="ru-RU"/>
        </w:rPr>
        <w:t>»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УТВЕРЖДЕНО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приказом директора школы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  <w:jc w:val="center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ПОЛОЖЕНИЕ</w:t>
      </w:r>
    </w:p>
    <w:p>
      <w:pPr>
        <w:pStyle w:val="style0"/>
        <w:shd w:fill="auto" w:val="clear"/>
        <w:spacing w:after="0" w:before="0" w:line="306" w:lineRule="atLeast"/>
        <w:jc w:val="center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о режиме занятий обучающихся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numPr>
          <w:ilvl w:val="0"/>
          <w:numId w:val="1"/>
        </w:numPr>
        <w:shd w:fill="auto" w:val="clear"/>
        <w:spacing w:after="28" w:before="28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ОБЩИЕ ПОЛОЖЕНИЯ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1.1. 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2. ЦЕЛИ И ЗАДАЧИ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2.1. Упорядочение учебно-воспитательного процесса в соответствие с нормативно-правовыми документами;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2.2.Обеспечение конституционных прав обучающихся на образование и здоровьесбережение.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 РЕЖИМ ЗАНЯТИЙ ОБУЧАЮЩИХСЯ ВО ВРЕМЯ ОРГАНИЗАЦИИ ОБРАЗОВАТЕЛЬНОГО ПРОЦЕССА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3.1</w:t>
      </w:r>
      <w:r>
        <w:rPr>
          <w:rFonts w:ascii="Times New Roman" w:cs="Times New Roman" w:hAnsi="Times New Roman"/>
          <w:b/>
          <w:bCs/>
          <w:i/>
          <w:iCs/>
          <w:color w:val="393939"/>
          <w:sz w:val="24"/>
          <w:szCs w:val="24"/>
          <w:lang w:eastAsia="ru-RU"/>
        </w:rPr>
        <w:t>.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3.2</w:t>
      </w:r>
      <w:r>
        <w:rPr>
          <w:rFonts w:ascii="Times New Roman" w:cs="Times New Roman" w:hAnsi="Times New Roman"/>
          <w:b/>
          <w:bCs/>
          <w:i/>
          <w:iCs/>
          <w:color w:val="393939"/>
          <w:sz w:val="24"/>
          <w:szCs w:val="24"/>
          <w:lang w:eastAsia="ru-RU"/>
        </w:rPr>
        <w:t>.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Продолжительность учебного года: учебный год начинается 1 сентября. Продолжительность учебного года в 1 классе равна 33 недели, во 2-х – 11-х классах – 34 недели.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Для обучающихся 1 класса устанавливаются дополнительные каникулы в феврале месяце (7 календарных дней)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3.4</w:t>
      </w:r>
      <w:r>
        <w:rPr>
          <w:rFonts w:ascii="Times New Roman" w:cs="Times New Roman" w:hAnsi="Times New Roman"/>
          <w:b/>
          <w:bCs/>
          <w:i/>
          <w:iCs/>
          <w:color w:val="393939"/>
          <w:sz w:val="24"/>
          <w:szCs w:val="24"/>
          <w:lang w:eastAsia="ru-RU"/>
        </w:rPr>
        <w:t>.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Регламентирование образовательного процесса на неделю:продолжительность учебной рабочей недели:</w:t>
      </w:r>
    </w:p>
    <w:p>
      <w:pPr>
        <w:pStyle w:val="style0"/>
        <w:numPr>
          <w:ilvl w:val="0"/>
          <w:numId w:val="2"/>
        </w:numPr>
        <w:shd w:fill="auto" w:val="clear"/>
        <w:spacing w:after="0" w:before="0" w:line="306" w:lineRule="atLeast"/>
        <w:ind w:hanging="0" w:left="240" w:right="0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5-ти дневная рабочая неделя в 1 - 11 классах;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</w:t>
      </w:r>
      <w:r>
        <w:rPr>
          <w:rFonts w:ascii="Times New Roman" w:cs="Times New Roman" w:hAnsi="Times New Roman"/>
          <w:b/>
          <w:bCs/>
          <w:i/>
          <w:iCs/>
          <w:color w:val="393939"/>
          <w:sz w:val="24"/>
          <w:szCs w:val="24"/>
          <w:lang w:eastAsia="ru-RU"/>
        </w:rPr>
        <w:t>. </w:t>
      </w: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Регламентирование образовательного процесса на день: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3.5.1. Учебные занятия организуются в одну смену. Внеурочная деятельность, факультативные, индивидуально-групповые занятия, и т. п. организуются после учебных занятийли в линейном режиме.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3.5.2. Внеурочная деятельность, факультативные и индивидуально-групповые занятия организуется после учебных занятий с отведением времени на отдых.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3.5.3. Начало занятий в9.00.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3.5.4. Продолжительность урока: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40 минут – 2-11 классы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В 1 классе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п.10.10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3.5.5.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3.5.6. Урок начинается по звонку.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п.10.17, приложения № 4,5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3.5.8.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3.5.10. Педагогическим работникам категорически запрещается вести прием родителей во время учебных занятий.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3.5.11. Прием родителей (законных представителей) директором школы и заместителями директора осуществляется ежедневно 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3.5.12.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3.5.13. Запрещается удаление обучающихся из класса, моральное или физическое воздействие на обучающихся.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3.5.14. Учитель, ведущий последний урок, выводит детей этого класса в раздевалку и присутствует там до ухода из здания всех учеников.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3.6.Регламентация воспитательного процесса в школе: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3.6.1. Организация воспитательного процесса регламентируется расписанием работы внеурочной деятельности.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3.6.3. Работа педагогов дополнительного образования определяется расписанием, утвержденным директором школы.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3.6.4. График питания обучающихся утверждается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4. ЗАНЯТОСТЬ ОБУЧАЮЩИХСЯ В ПЕРИОД ЛЕТНЕГО ОТДЫХА И ОЗДОРОВЛЕНИЯ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4.1.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4.2. Организация воспитательного процесса в летний период регламентируется приказом директора школы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0" w:before="0" w:line="306" w:lineRule="atLeast"/>
      </w:pPr>
      <w:r>
        <w:rPr>
          <w:rFonts w:ascii="Times New Roman" w:cs="Times New Roman" w:hAnsi="Times New Roman"/>
          <w:b/>
          <w:bCs/>
          <w:color w:val="393939"/>
          <w:sz w:val="24"/>
          <w:szCs w:val="24"/>
          <w:lang w:eastAsia="ru-RU"/>
        </w:rPr>
        <w:t> </w:t>
      </w:r>
    </w:p>
    <w:p>
      <w:pPr>
        <w:pStyle w:val="style0"/>
        <w:shd w:fill="auto" w:val="clear"/>
        <w:spacing w:after="200" w:before="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ListLabel 1"/>
    <w:next w:val="style17"/>
    <w:rPr>
      <w:sz w:val="20"/>
      <w:szCs w:val="20"/>
    </w:rPr>
  </w:style>
  <w:style w:styleId="style18" w:type="character">
    <w:name w:val="ListLabel 2"/>
    <w:next w:val="style18"/>
    <w:rPr>
      <w:rFonts w:cs="Courier New"/>
      <w:sz w:val="20"/>
      <w:szCs w:val="20"/>
    </w:rPr>
  </w:style>
  <w:style w:styleId="style19" w:type="character">
    <w:name w:val="ListLabel 3"/>
    <w:next w:val="style19"/>
    <w:rPr>
      <w:rFonts w:cs="Wingdings"/>
      <w:sz w:val="20"/>
      <w:szCs w:val="20"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>
      <w:rFonts w:cs="Lohit Hindi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2013-11-11T03:14:00.00Z</dcterms:created>
  <dc:creator>Маргарита</dc:creator>
  <cp:lastModifiedBy>User</cp:lastModifiedBy>
  <cp:lastPrinted>2013-11-13T04:13:00.00Z</cp:lastPrinted>
  <dcterms:modified xsi:type="dcterms:W3CDTF">2013-11-13T04:13:00.00Z</dcterms:modified>
  <cp:revision>4</cp:revision>
</cp:coreProperties>
</file>